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5"/>
        <w:tblW w:w="9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1045"/>
        <w:gridCol w:w="1876"/>
        <w:gridCol w:w="1511"/>
        <w:gridCol w:w="83"/>
        <w:gridCol w:w="3597"/>
      </w:tblGrid>
      <w:tr w:rsidR="005D634F" w:rsidRPr="00A14530" w:rsidTr="005D634F">
        <w:trPr>
          <w:cantSplit/>
        </w:trPr>
        <w:tc>
          <w:tcPr>
            <w:tcW w:w="9615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2A3B96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攝影明信片類</w:t>
            </w:r>
            <w:r w:rsidR="005D634F" w:rsidRPr="00017FB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報名表</w:t>
            </w:r>
            <w:r w:rsidR="005D634F" w:rsidRPr="00017FB6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</w:p>
        </w:tc>
      </w:tr>
      <w:tr w:rsidR="005D634F" w:rsidRPr="00A14530" w:rsidTr="005D634F">
        <w:trPr>
          <w:cantSplit/>
          <w:trHeight w:val="825"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34F" w:rsidRPr="00017FB6" w:rsidRDefault="002A3B96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八組作品名稱</w:t>
            </w:r>
          </w:p>
        </w:tc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A3B96" w:rsidRDefault="002A3B96" w:rsidP="002A3B96">
            <w:pPr>
              <w:kinsoku w:val="0"/>
              <w:snapToGrid w:val="0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1.              2.               3.                  4.</w:t>
            </w:r>
          </w:p>
          <w:p w:rsidR="002A3B96" w:rsidRPr="00017FB6" w:rsidRDefault="002A3B96" w:rsidP="002A3B96">
            <w:pPr>
              <w:kinsoku w:val="0"/>
              <w:snapToGrid w:val="0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5.              6.               7.                  8.</w:t>
            </w:r>
          </w:p>
        </w:tc>
      </w:tr>
      <w:tr w:rsidR="003F7133" w:rsidRPr="00A14530" w:rsidTr="005D634F">
        <w:trPr>
          <w:cantSplit/>
          <w:trHeight w:val="825"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33" w:rsidRDefault="003F7133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訂單編號</w:t>
            </w:r>
          </w:p>
          <w:p w:rsidR="003F7133" w:rsidRDefault="003F7133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(共10碼)</w:t>
            </w:r>
          </w:p>
        </w:tc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F7133" w:rsidRDefault="003F7133" w:rsidP="002A3B96">
            <w:pPr>
              <w:kinsoku w:val="0"/>
              <w:snapToGrid w:val="0"/>
              <w:rPr>
                <w:rFonts w:ascii="標楷體" w:eastAsia="標楷體" w:hAnsi="標楷體" w:cs="Arial"/>
                <w:szCs w:val="24"/>
              </w:rPr>
            </w:pPr>
          </w:p>
          <w:p w:rsidR="003F7133" w:rsidRDefault="003F7133" w:rsidP="002A3B96">
            <w:pPr>
              <w:kinsoku w:val="0"/>
              <w:snapToGrid w:val="0"/>
              <w:rPr>
                <w:rFonts w:ascii="標楷體" w:eastAsia="標楷體" w:hAnsi="標楷體" w:cs="Arial"/>
                <w:szCs w:val="24"/>
              </w:rPr>
            </w:pPr>
            <w:r w:rsidRPr="003F7133">
              <w:rPr>
                <w:rFonts w:ascii="標楷體" w:eastAsia="標楷體" w:hAnsi="標楷體" w:cs="Arial" w:hint="eastAsia"/>
                <w:sz w:val="20"/>
                <w:szCs w:val="24"/>
              </w:rPr>
              <w:t>※請參賽者務必將永豐雲端印刷網業訂單編號填入，方便核對身分與作品。</w:t>
            </w:r>
          </w:p>
        </w:tc>
      </w:tr>
      <w:tr w:rsidR="005D634F" w:rsidRPr="00A14530" w:rsidTr="005D634F">
        <w:trPr>
          <w:cantSplit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拍攝地點</w:t>
            </w:r>
          </w:p>
        </w:tc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7B137C" w:rsidP="00D17423">
            <w:pPr>
              <w:kinsoku w:val="0"/>
              <w:snapToGrid w:val="0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="005D634F" w:rsidRPr="00017FB6">
              <w:rPr>
                <w:rFonts w:ascii="標楷體" w:eastAsia="標楷體" w:hAnsi="標楷體" w:cs="Arial" w:hint="eastAsia"/>
                <w:szCs w:val="24"/>
              </w:rPr>
              <w:t>(請簡述地點或地址)</w:t>
            </w:r>
          </w:p>
        </w:tc>
      </w:tr>
      <w:tr w:rsidR="005D634F" w:rsidRPr="00A14530" w:rsidTr="00085012">
        <w:trPr>
          <w:cantSplit/>
          <w:trHeight w:val="1196"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作品</w:t>
            </w:r>
          </w:p>
          <w:p w:rsidR="005D634F" w:rsidRPr="00017FB6" w:rsidRDefault="005D634F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故事敘述</w:t>
            </w:r>
          </w:p>
          <w:p w:rsidR="005D634F" w:rsidRPr="00017FB6" w:rsidRDefault="005D634F" w:rsidP="00452CD9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（</w:t>
            </w:r>
            <w:r w:rsidR="00085012">
              <w:rPr>
                <w:rFonts w:ascii="標楷體" w:eastAsia="標楷體" w:hAnsi="標楷體" w:cs="Arial" w:hint="eastAsia"/>
                <w:b/>
                <w:bCs/>
                <w:szCs w:val="24"/>
              </w:rPr>
              <w:t>25</w:t>
            </w: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字內）</w:t>
            </w:r>
          </w:p>
        </w:tc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14FC1" w:rsidRPr="00017FB6" w:rsidRDefault="00214FC1" w:rsidP="00D016E1">
            <w:pPr>
              <w:kinsoku w:val="0"/>
              <w:snapToGrid w:val="0"/>
              <w:rPr>
                <w:rFonts w:ascii="標楷體" w:eastAsia="標楷體" w:hAnsi="標楷體" w:cs="細明體"/>
                <w:szCs w:val="24"/>
              </w:rPr>
            </w:pPr>
          </w:p>
        </w:tc>
      </w:tr>
      <w:tr w:rsidR="005D634F" w:rsidRPr="00A14530" w:rsidTr="005D634F">
        <w:trPr>
          <w:cantSplit/>
          <w:trHeight w:val="110"/>
        </w:trPr>
        <w:tc>
          <w:tcPr>
            <w:tcW w:w="1503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5D634F" w:rsidRPr="00017FB6" w:rsidRDefault="005D634F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2921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5D634F" w:rsidRPr="00017FB6" w:rsidRDefault="005D634F" w:rsidP="005D634F">
            <w:pPr>
              <w:kinsoku w:val="0"/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5D634F" w:rsidRPr="00017FB6" w:rsidRDefault="005D634F" w:rsidP="005D634F">
            <w:pPr>
              <w:kinsoku w:val="0"/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3597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5D634F" w:rsidRPr="00017FB6" w:rsidRDefault="005D634F" w:rsidP="005D634F">
            <w:pPr>
              <w:kinsoku w:val="0"/>
              <w:snapToGrid w:val="0"/>
              <w:ind w:firstLineChars="300" w:firstLine="720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5D634F" w:rsidRPr="00A14530" w:rsidTr="005D634F">
        <w:trPr>
          <w:cantSplit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作者姓名</w:t>
            </w:r>
          </w:p>
        </w:tc>
        <w:tc>
          <w:tcPr>
            <w:tcW w:w="29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性  別</w:t>
            </w:r>
          </w:p>
        </w:tc>
        <w:tc>
          <w:tcPr>
            <w:tcW w:w="3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D17423" w:rsidP="005D634F">
            <w:pPr>
              <w:kinsoku w:val="0"/>
              <w:snapToGrid w:val="0"/>
              <w:spacing w:beforeLines="25" w:before="90" w:afterLines="30" w:after="108"/>
              <w:ind w:firstLine="720"/>
              <w:rPr>
                <w:rFonts w:ascii="標楷體" w:eastAsia="標楷體" w:hAnsi="標楷體" w:cs="Arial"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5D634F" w:rsidRPr="00017FB6">
              <w:rPr>
                <w:rFonts w:ascii="標楷體" w:eastAsia="標楷體" w:hAnsi="標楷體" w:cs="Arial" w:hint="eastAsia"/>
                <w:szCs w:val="24"/>
              </w:rPr>
              <w:t>男   　□女</w:t>
            </w:r>
          </w:p>
        </w:tc>
      </w:tr>
      <w:tr w:rsidR="005D634F" w:rsidRPr="00A14530" w:rsidTr="005D634F">
        <w:trPr>
          <w:cantSplit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出生日期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D17423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szCs w:val="24"/>
              </w:rPr>
              <w:t xml:space="preserve">    年</w:t>
            </w:r>
            <w:r w:rsidR="0025060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017FB6">
              <w:rPr>
                <w:rFonts w:ascii="標楷體" w:eastAsia="標楷體" w:hAnsi="標楷體" w:cs="Arial" w:hint="eastAsia"/>
                <w:szCs w:val="24"/>
              </w:rPr>
              <w:t xml:space="preserve"> 月</w:t>
            </w:r>
            <w:r w:rsidR="0025060A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017FB6">
              <w:rPr>
                <w:rFonts w:ascii="標楷體" w:eastAsia="標楷體" w:hAnsi="標楷體" w:cs="Arial" w:hint="eastAsia"/>
                <w:szCs w:val="24"/>
              </w:rPr>
              <w:t>日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身分證字號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5D634F" w:rsidRPr="00A14530" w:rsidTr="005D634F">
        <w:trPr>
          <w:cantSplit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通訊地址</w:t>
            </w:r>
          </w:p>
        </w:tc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F5F8D" w:rsidRPr="00A14530" w:rsidTr="00BF5F8D">
        <w:trPr>
          <w:cantSplit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5F8D" w:rsidRPr="00017FB6" w:rsidRDefault="00BF5F8D" w:rsidP="00BF5F8D">
            <w:pPr>
              <w:kinsoku w:val="0"/>
              <w:snapToGrid w:val="0"/>
              <w:spacing w:beforeLines="25" w:before="90" w:afterLines="30" w:after="108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聯絡電話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8D" w:rsidRPr="00017FB6" w:rsidRDefault="00BF5F8D" w:rsidP="00BF5F8D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szCs w:val="24"/>
              </w:rPr>
              <w:t>(日)</w:t>
            </w:r>
          </w:p>
        </w:tc>
        <w:tc>
          <w:tcPr>
            <w:tcW w:w="5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5F8D" w:rsidRPr="00017FB6" w:rsidRDefault="00BF5F8D" w:rsidP="00D17423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szCs w:val="24"/>
              </w:rPr>
              <w:t>(手機)</w:t>
            </w:r>
          </w:p>
        </w:tc>
      </w:tr>
      <w:tr w:rsidR="005D634F" w:rsidRPr="00A14530" w:rsidTr="005D634F">
        <w:trPr>
          <w:cantSplit/>
        </w:trPr>
        <w:tc>
          <w:tcPr>
            <w:tcW w:w="254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ind w:leftChars="75" w:left="180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電子信箱</w:t>
            </w:r>
          </w:p>
        </w:tc>
        <w:tc>
          <w:tcPr>
            <w:tcW w:w="7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5D634F" w:rsidRPr="00A14530" w:rsidTr="005D634F">
        <w:trPr>
          <w:cantSplit/>
        </w:trPr>
        <w:tc>
          <w:tcPr>
            <w:tcW w:w="254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ind w:leftChars="75" w:left="180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服務單位或就讀學校</w:t>
            </w:r>
          </w:p>
        </w:tc>
        <w:tc>
          <w:tcPr>
            <w:tcW w:w="7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5D634F" w:rsidRPr="00A14530" w:rsidTr="005D634F">
        <w:trPr>
          <w:cantSplit/>
        </w:trPr>
        <w:tc>
          <w:tcPr>
            <w:tcW w:w="254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634F" w:rsidRPr="00017FB6" w:rsidRDefault="005D634F" w:rsidP="005D634F">
            <w:pPr>
              <w:kinsoku w:val="0"/>
              <w:snapToGrid w:val="0"/>
              <w:spacing w:beforeLines="25" w:before="90" w:afterLines="30" w:after="108"/>
              <w:ind w:leftChars="75" w:left="180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017FB6">
              <w:rPr>
                <w:rFonts w:ascii="標楷體" w:eastAsia="標楷體" w:hAnsi="標楷體" w:cs="Arial" w:hint="eastAsia"/>
                <w:b/>
                <w:bCs/>
                <w:szCs w:val="24"/>
              </w:rPr>
              <w:t>所屬中會教會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634F" w:rsidRPr="00017FB6" w:rsidRDefault="005D634F" w:rsidP="003232DE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　</w:t>
            </w:r>
            <w:r w:rsidR="0025060A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　  </w:t>
            </w:r>
            <w:r w:rsidR="003232DE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 </w:t>
            </w:r>
            <w:r w:rsidRPr="00017FB6">
              <w:rPr>
                <w:rFonts w:ascii="標楷體" w:eastAsia="標楷體" w:hAnsi="標楷體" w:cs="Arial" w:hint="eastAsia"/>
                <w:b/>
                <w:szCs w:val="24"/>
              </w:rPr>
              <w:t>中會</w:t>
            </w:r>
            <w:r w:rsidR="003232DE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　       </w:t>
            </w:r>
            <w:r w:rsidR="003232DE" w:rsidRPr="003232DE">
              <w:rPr>
                <w:rFonts w:ascii="標楷體" w:eastAsia="標楷體" w:hAnsi="標楷體" w:cs="Arial" w:hint="eastAsia"/>
                <w:b/>
                <w:szCs w:val="24"/>
              </w:rPr>
              <w:t xml:space="preserve">教會　　　　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BF5F8D" w:rsidRPr="003232DE" w:rsidRDefault="00263155" w:rsidP="003232DE">
            <w:pPr>
              <w:kinsoku w:val="0"/>
              <w:snapToGrid w:val="0"/>
              <w:spacing w:beforeLines="25" w:before="90" w:afterLines="30" w:after="108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65405</wp:posOffset>
                      </wp:positionV>
                      <wp:extent cx="222250" cy="181610"/>
                      <wp:effectExtent l="0" t="0" r="25400" b="2794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20.65pt;margin-top:5.15pt;width:17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3232DE"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="003232DE" w:rsidRPr="003232DE">
              <w:rPr>
                <w:rFonts w:ascii="標楷體" w:eastAsia="標楷體" w:hAnsi="標楷體" w:cs="Arial" w:hint="eastAsia"/>
                <w:b/>
                <w:szCs w:val="24"/>
              </w:rPr>
              <w:t xml:space="preserve">　    其他 </w:t>
            </w:r>
            <w:r w:rsidR="003232DE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　       </w:t>
            </w:r>
            <w:r w:rsidR="003232DE" w:rsidRPr="003232DE">
              <w:rPr>
                <w:rFonts w:ascii="標楷體" w:eastAsia="標楷體" w:hAnsi="標楷體" w:cs="Arial" w:hint="eastAsia"/>
                <w:b/>
                <w:szCs w:val="24"/>
              </w:rPr>
              <w:t xml:space="preserve">         </w:t>
            </w:r>
          </w:p>
        </w:tc>
      </w:tr>
      <w:tr w:rsidR="005D634F" w:rsidRPr="00A14530" w:rsidTr="005D634F">
        <w:trPr>
          <w:cantSplit/>
          <w:trHeight w:val="553"/>
        </w:trPr>
        <w:tc>
          <w:tcPr>
            <w:tcW w:w="96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F5F8D" w:rsidRDefault="005D634F" w:rsidP="005D634F">
            <w:pPr>
              <w:pStyle w:val="a3"/>
              <w:snapToGrid w:val="0"/>
              <w:spacing w:beforeLines="0" w:afterLines="0" w:line="240" w:lineRule="auto"/>
              <w:ind w:right="482"/>
              <w:rPr>
                <w:rFonts w:ascii="標楷體" w:eastAsia="標楷體" w:hAnsi="標楷體"/>
              </w:rPr>
            </w:pPr>
            <w:r w:rsidRPr="00017FB6">
              <w:rPr>
                <w:rFonts w:ascii="標楷體" w:eastAsia="標楷體" w:hAnsi="標楷體" w:cs="Arial" w:hint="eastAsia"/>
              </w:rPr>
              <w:t xml:space="preserve"> 作品</w:t>
            </w:r>
            <w:r w:rsidRPr="00017FB6">
              <w:rPr>
                <w:rFonts w:ascii="標楷體" w:eastAsia="標楷體" w:hAnsi="標楷體" w:hint="eastAsia"/>
              </w:rPr>
              <w:t xml:space="preserve">著作權同意主辦單位擁有使用權利簽章： </w:t>
            </w:r>
          </w:p>
          <w:p w:rsidR="005D634F" w:rsidRPr="00017FB6" w:rsidRDefault="005D634F" w:rsidP="005D634F">
            <w:pPr>
              <w:pStyle w:val="a3"/>
              <w:snapToGrid w:val="0"/>
              <w:spacing w:beforeLines="0" w:afterLines="0" w:line="240" w:lineRule="auto"/>
              <w:ind w:right="482"/>
              <w:rPr>
                <w:rFonts w:ascii="標楷體" w:eastAsia="標楷體" w:hAnsi="標楷體"/>
              </w:rPr>
            </w:pPr>
            <w:r w:rsidRPr="00017FB6">
              <w:rPr>
                <w:rFonts w:ascii="標楷體" w:eastAsia="標楷體" w:hAnsi="標楷體" w:hint="eastAsia"/>
              </w:rPr>
              <w:t xml:space="preserve">                    </w:t>
            </w:r>
          </w:p>
        </w:tc>
      </w:tr>
      <w:tr w:rsidR="005D634F" w:rsidRPr="00A14530" w:rsidTr="005D634F">
        <w:trPr>
          <w:cantSplit/>
          <w:trHeight w:val="2000"/>
        </w:trPr>
        <w:tc>
          <w:tcPr>
            <w:tcW w:w="9615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634F" w:rsidRPr="00017FB6" w:rsidRDefault="005D634F" w:rsidP="00C64866">
            <w:pPr>
              <w:kinsoku w:val="0"/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017FB6">
              <w:rPr>
                <w:rFonts w:ascii="標楷體" w:eastAsia="標楷體" w:hAnsi="標楷體" w:cs="Arial" w:hint="eastAsia"/>
                <w:sz w:val="20"/>
                <w:szCs w:val="20"/>
              </w:rPr>
              <w:t>註：</w:t>
            </w:r>
          </w:p>
          <w:p w:rsidR="005D634F" w:rsidRPr="00B75DFC" w:rsidRDefault="00B75DFC" w:rsidP="00C64866">
            <w:pPr>
              <w:kinsoku w:val="0"/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(1)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每人限投一套。(一套八張八款，橫、直式皆可)</w:t>
            </w:r>
            <w:r w:rsidR="005D634F"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:rsidR="00B75DFC" w:rsidRPr="00B75DFC" w:rsidRDefault="00B75DFC" w:rsidP="00C64866">
            <w:pPr>
              <w:kinsoku w:val="0"/>
              <w:snapToGrid w:val="0"/>
              <w:spacing w:line="240" w:lineRule="atLeast"/>
              <w:ind w:rightChars="157" w:right="377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(2)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線上繳件: 煩請將作品上傳永豐雲端印刷網。</w:t>
            </w:r>
          </w:p>
          <w:p w:rsidR="00B75DFC" w:rsidRDefault="00B75DFC" w:rsidP="00C64866">
            <w:pPr>
              <w:kinsoku w:val="0"/>
              <w:snapToGrid w:val="0"/>
              <w:spacing w:line="240" w:lineRule="atLeast"/>
              <w:ind w:rightChars="157" w:right="377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(3)繳交方式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:一式二份，郵寄地址:台北市大安區羅斯福路三段269巷3號</w:t>
            </w:r>
            <w:r w:rsidR="00263155"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樓，信封上請註明青年事工</w:t>
            </w:r>
          </w:p>
          <w:p w:rsidR="00B75DFC" w:rsidRDefault="00B75DFC" w:rsidP="00C64866">
            <w:pPr>
              <w:kinsoku w:val="0"/>
              <w:snapToGrid w:val="0"/>
              <w:spacing w:line="240" w:lineRule="atLeast"/>
              <w:ind w:leftChars="12" w:left="29" w:rightChars="157" w:right="377" w:firstLineChars="650" w:firstLine="1300"/>
              <w:rPr>
                <w:rFonts w:ascii="標楷體" w:eastAsia="標楷體" w:hAnsi="標楷體" w:cs="Arial"/>
                <w:sz w:val="20"/>
                <w:szCs w:val="20"/>
              </w:rPr>
            </w:pP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中心「第四屆TKC影像獎-攝影明信片設計類參賽作品」字樣。</w:t>
            </w:r>
          </w:p>
          <w:p w:rsidR="00B75DFC" w:rsidRPr="00FB379E" w:rsidRDefault="00B75DFC" w:rsidP="00C64866">
            <w:pPr>
              <w:kinsoku w:val="0"/>
              <w:snapToGrid w:val="0"/>
              <w:spacing w:line="240" w:lineRule="atLeast"/>
              <w:ind w:firstLineChars="200" w:firstLine="4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※</w:t>
            </w:r>
            <w:r w:rsidRPr="00FB379E">
              <w:rPr>
                <w:rFonts w:ascii="標楷體" w:eastAsia="標楷體" w:hAnsi="標楷體" w:cs="Arial" w:hint="eastAsia"/>
                <w:sz w:val="20"/>
                <w:szCs w:val="20"/>
              </w:rPr>
              <w:t>郵寄包含: (一式二份)</w:t>
            </w:r>
          </w:p>
          <w:p w:rsidR="00B75DFC" w:rsidRDefault="00B75DFC" w:rsidP="00C64866">
            <w:pPr>
              <w:kinsoku w:val="0"/>
              <w:snapToGrid w:val="0"/>
              <w:spacing w:line="240" w:lineRule="atLeast"/>
              <w:ind w:rightChars="157" w:right="377" w:firstLineChars="200" w:firstLine="4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a.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「攝影明信片報名表」、「攝影明信片類競賽作品授權同意書」及「光碟」。（光碟裡請放置照片原始</w:t>
            </w:r>
          </w:p>
          <w:p w:rsidR="00B75DFC" w:rsidRDefault="00B75DFC" w:rsidP="00C64866">
            <w:pPr>
              <w:kinsoku w:val="0"/>
              <w:snapToGrid w:val="0"/>
              <w:spacing w:line="240" w:lineRule="atLeast"/>
              <w:ind w:rightChars="157" w:right="377" w:firstLineChars="300" w:firstLine="600"/>
              <w:rPr>
                <w:rFonts w:ascii="標楷體" w:eastAsia="標楷體" w:hAnsi="標楷體" w:cs="Arial"/>
                <w:sz w:val="20"/>
                <w:szCs w:val="20"/>
              </w:rPr>
            </w:pP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檔，未繳交作品光碟者，主辦單位得取消其得獎資格，取消之獎項不予遞補。</w:t>
            </w:r>
          </w:p>
          <w:p w:rsidR="00B75DFC" w:rsidRPr="00B75DFC" w:rsidRDefault="00B75DFC" w:rsidP="00C64866">
            <w:pPr>
              <w:kinsoku w:val="0"/>
              <w:snapToGrid w:val="0"/>
              <w:spacing w:line="240" w:lineRule="atLeast"/>
              <w:ind w:rightChars="157" w:right="377" w:firstLineChars="200" w:firstLine="4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※注意事項:</w:t>
            </w:r>
          </w:p>
          <w:p w:rsidR="00B75DFC" w:rsidRPr="00B75DFC" w:rsidRDefault="00B75DFC" w:rsidP="00C64866">
            <w:pPr>
              <w:kinsoku w:val="0"/>
              <w:snapToGrid w:val="0"/>
              <w:spacing w:line="240" w:lineRule="atLeast"/>
              <w:ind w:leftChars="200" w:left="530" w:rightChars="157" w:right="377" w:hangingChars="25" w:hanging="5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a.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參賽者需同意圖檔不退還，並於青委會『ohmygod』網站上公開，提供網友評選。</w:t>
            </w:r>
          </w:p>
          <w:p w:rsidR="00B75DFC" w:rsidRPr="00B75DFC" w:rsidRDefault="00B75DFC" w:rsidP="00C64866">
            <w:pPr>
              <w:kinsoku w:val="0"/>
              <w:snapToGrid w:val="0"/>
              <w:spacing w:line="240" w:lineRule="atLeast"/>
              <w:ind w:leftChars="200" w:left="530" w:rightChars="157" w:right="377" w:hangingChars="25" w:hanging="5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b.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參賽者需同意總會青委會授權永豐雲端印刷網業者再製使用。</w:t>
            </w:r>
          </w:p>
          <w:p w:rsidR="00B75DFC" w:rsidRPr="00B75DFC" w:rsidRDefault="00B75DFC" w:rsidP="00C64866">
            <w:pPr>
              <w:kinsoku w:val="0"/>
              <w:snapToGrid w:val="0"/>
              <w:spacing w:line="240" w:lineRule="atLeast"/>
              <w:ind w:leftChars="200" w:left="530" w:rightChars="157" w:right="377" w:hangingChars="25" w:hanging="5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c.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參賽者需同意授權影像於「2013第四屆TKC影像獎」專案之展覽、宣傳、相關印刷品製作及光碟或數位化方式重製。</w:t>
            </w:r>
          </w:p>
          <w:p w:rsidR="00B75DFC" w:rsidRDefault="00B75DFC" w:rsidP="00C64866">
            <w:pPr>
              <w:kinsoku w:val="0"/>
              <w:snapToGrid w:val="0"/>
              <w:spacing w:line="240" w:lineRule="atLeast"/>
              <w:ind w:rightChars="157" w:right="377" w:firstLineChars="250" w:firstLine="5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d.</w:t>
            </w:r>
            <w:r w:rsidRPr="00B75DFC">
              <w:rPr>
                <w:rFonts w:ascii="標楷體" w:eastAsia="標楷體" w:hAnsi="標楷體" w:cs="Arial" w:hint="eastAsia"/>
                <w:sz w:val="20"/>
                <w:szCs w:val="20"/>
              </w:rPr>
              <w:t>請參賽者仔細核對自身作品規格，繳交作品若不符合規格或資料不齊全者，恕不受理參與比賽。</w:t>
            </w:r>
          </w:p>
          <w:p w:rsidR="005D634F" w:rsidRPr="00A14530" w:rsidRDefault="00B75DFC" w:rsidP="00C64866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(4)</w:t>
            </w:r>
            <w:r w:rsidR="005D634F" w:rsidRPr="00017FB6">
              <w:rPr>
                <w:rFonts w:ascii="標楷體" w:eastAsia="標楷體" w:hAnsi="標楷體" w:cs="Arial" w:hint="eastAsia"/>
                <w:sz w:val="20"/>
                <w:szCs w:val="20"/>
              </w:rPr>
              <w:t>洽詢方式：</w:t>
            </w:r>
            <w:r w:rsidR="005D634F" w:rsidRPr="00A14530">
              <w:rPr>
                <w:rFonts w:ascii="標楷體" w:eastAsia="標楷體" w:hAnsi="標楷體" w:hint="eastAsia"/>
                <w:sz w:val="20"/>
                <w:szCs w:val="20"/>
              </w:rPr>
              <w:t>台灣基督長老教會總會青年事工中心同工</w:t>
            </w:r>
            <w:r w:rsidR="00D17423" w:rsidRPr="00A14530">
              <w:rPr>
                <w:rFonts w:ascii="標楷體" w:eastAsia="標楷體" w:hAnsi="標楷體" w:hint="eastAsia"/>
                <w:sz w:val="20"/>
                <w:szCs w:val="20"/>
              </w:rPr>
              <w:t>邱雅憫</w:t>
            </w:r>
            <w:r w:rsidR="005D634F" w:rsidRPr="00A14530">
              <w:rPr>
                <w:rFonts w:ascii="標楷體" w:eastAsia="標楷體" w:hAnsi="標楷體" w:hint="eastAsia"/>
                <w:sz w:val="20"/>
                <w:szCs w:val="20"/>
              </w:rPr>
              <w:t>姊妹。</w:t>
            </w:r>
          </w:p>
          <w:p w:rsidR="005D634F" w:rsidRPr="00017FB6" w:rsidRDefault="00B75DFC" w:rsidP="00263155">
            <w:pPr>
              <w:kinsoku w:val="0"/>
              <w:snapToGrid w:val="0"/>
              <w:spacing w:line="240" w:lineRule="atLeast"/>
              <w:rPr>
                <w:rFonts w:ascii="標楷體" w:eastAsia="標楷體" w:hAnsi="標楷體" w:cs="Arial"/>
                <w:szCs w:val="24"/>
              </w:rPr>
            </w:pPr>
            <w:r w:rsidRPr="00A14530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5D634F" w:rsidRPr="00A14530">
              <w:rPr>
                <w:rFonts w:ascii="標楷體" w:eastAsia="標楷體" w:hAnsi="標楷體" w:hint="eastAsia"/>
                <w:sz w:val="20"/>
                <w:szCs w:val="20"/>
              </w:rPr>
              <w:t>連絡電話：</w:t>
            </w:r>
            <w:r w:rsidR="005D634F" w:rsidRPr="00017FB6">
              <w:rPr>
                <w:rStyle w:val="a5"/>
                <w:rFonts w:ascii="標楷體" w:eastAsia="標楷體" w:hAnsi="標楷體" w:cs="新細明體" w:hint="eastAsia"/>
                <w:b w:val="0"/>
                <w:color w:val="000000"/>
                <w:spacing w:val="12"/>
                <w:kern w:val="0"/>
                <w:sz w:val="20"/>
                <w:szCs w:val="20"/>
              </w:rPr>
              <w:t>(02)23625282轉</w:t>
            </w:r>
            <w:r w:rsidR="00263155">
              <w:rPr>
                <w:rStyle w:val="a5"/>
                <w:rFonts w:ascii="標楷體" w:eastAsia="標楷體" w:hAnsi="標楷體" w:cs="新細明體" w:hint="eastAsia"/>
                <w:b w:val="0"/>
                <w:color w:val="000000"/>
                <w:spacing w:val="12"/>
                <w:kern w:val="0"/>
                <w:sz w:val="20"/>
                <w:szCs w:val="20"/>
              </w:rPr>
              <w:t>411</w:t>
            </w:r>
            <w:bookmarkStart w:id="0" w:name="_GoBack"/>
            <w:bookmarkEnd w:id="0"/>
            <w:r w:rsidR="005D634F" w:rsidRPr="00017FB6">
              <w:rPr>
                <w:rStyle w:val="a5"/>
                <w:rFonts w:ascii="標楷體" w:eastAsia="標楷體" w:hAnsi="標楷體" w:cs="新細明體" w:hint="eastAsia"/>
                <w:b w:val="0"/>
                <w:color w:val="000000"/>
                <w:spacing w:val="12"/>
                <w:kern w:val="0"/>
                <w:sz w:val="20"/>
                <w:szCs w:val="20"/>
              </w:rPr>
              <w:t>／青年網站：http://youth.pct.org.tw</w:t>
            </w:r>
            <w:r w:rsidR="005D634F" w:rsidRPr="00017FB6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</w:p>
        </w:tc>
      </w:tr>
    </w:tbl>
    <w:p w:rsidR="005D634F" w:rsidRPr="00D17423" w:rsidRDefault="005D634F" w:rsidP="00D17423">
      <w:pPr>
        <w:jc w:val="center"/>
        <w:rPr>
          <w:rFonts w:ascii="文鼎標準楷體" w:eastAsia="文鼎標準楷體"/>
          <w:sz w:val="40"/>
          <w:szCs w:val="40"/>
        </w:rPr>
      </w:pPr>
      <w:r w:rsidRPr="00E32D48">
        <w:rPr>
          <w:rFonts w:ascii="文鼎標準楷體" w:eastAsia="文鼎標準楷體" w:hint="eastAsia"/>
          <w:sz w:val="40"/>
          <w:szCs w:val="40"/>
        </w:rPr>
        <w:t>第</w:t>
      </w:r>
      <w:r w:rsidR="00D17423">
        <w:rPr>
          <w:rFonts w:ascii="文鼎標準楷體" w:eastAsia="文鼎標準楷體" w:hint="eastAsia"/>
          <w:sz w:val="40"/>
          <w:szCs w:val="40"/>
        </w:rPr>
        <w:t>四</w:t>
      </w:r>
      <w:r w:rsidRPr="00E32D48">
        <w:rPr>
          <w:rFonts w:ascii="文鼎標準楷體" w:eastAsia="文鼎標準楷體" w:hint="eastAsia"/>
          <w:sz w:val="40"/>
          <w:szCs w:val="40"/>
        </w:rPr>
        <w:t xml:space="preserve">屆TKC影像獎 </w:t>
      </w:r>
      <w:r w:rsidR="00D17423">
        <w:rPr>
          <w:rFonts w:ascii="華康仿宋體W6" w:eastAsia="華康仿宋體W6" w:hint="eastAsia"/>
          <w:b/>
          <w:sz w:val="40"/>
          <w:szCs w:val="40"/>
        </w:rPr>
        <w:t>《角落的恩典</w:t>
      </w:r>
      <w:r w:rsidRPr="00E32D48">
        <w:rPr>
          <w:rFonts w:ascii="華康仿宋體W6" w:eastAsia="華康仿宋體W6" w:hint="eastAsia"/>
          <w:b/>
          <w:sz w:val="40"/>
          <w:szCs w:val="40"/>
        </w:rPr>
        <w:t>》</w:t>
      </w:r>
      <w:r w:rsidR="00D17423" w:rsidRPr="00D17423">
        <w:rPr>
          <w:rFonts w:ascii="華康仿宋體W6" w:eastAsia="華康仿宋體W6" w:hint="eastAsia"/>
          <w:b/>
          <w:sz w:val="32"/>
          <w:szCs w:val="40"/>
        </w:rPr>
        <w:t>編號:</w:t>
      </w:r>
      <w:r w:rsidR="00B338A3" w:rsidRPr="00B338A3">
        <w:rPr>
          <w:rFonts w:ascii="華康仿宋體W6" w:eastAsia="華康仿宋體W6" w:hint="eastAsia"/>
          <w:b/>
          <w:sz w:val="18"/>
          <w:szCs w:val="40"/>
        </w:rPr>
        <w:t xml:space="preserve"> </w:t>
      </w:r>
      <w:r w:rsidR="00B338A3">
        <w:rPr>
          <w:rFonts w:ascii="華康仿宋體W6" w:eastAsia="華康仿宋體W6" w:hint="eastAsia"/>
          <w:b/>
          <w:sz w:val="18"/>
          <w:szCs w:val="40"/>
        </w:rPr>
        <w:t>(</w:t>
      </w:r>
      <w:r w:rsidR="00085012" w:rsidRPr="00BF5F8D">
        <w:rPr>
          <w:rFonts w:ascii="華康仿宋體W6" w:eastAsia="華康仿宋體W6" w:hint="eastAsia"/>
          <w:b/>
          <w:sz w:val="18"/>
          <w:szCs w:val="40"/>
        </w:rPr>
        <w:t>主辦單位填寫</w:t>
      </w:r>
      <w:r w:rsidR="00B338A3">
        <w:rPr>
          <w:rFonts w:ascii="華康仿宋體W6" w:eastAsia="華康仿宋體W6" w:hint="eastAsia"/>
          <w:b/>
          <w:sz w:val="18"/>
          <w:szCs w:val="40"/>
        </w:rPr>
        <w:t>)</w:t>
      </w:r>
    </w:p>
    <w:p w:rsidR="005D634F" w:rsidRDefault="005D634F"/>
    <w:sectPr w:rsidR="005D634F" w:rsidSect="005D634F">
      <w:pgSz w:w="11906" w:h="16838"/>
      <w:pgMar w:top="709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3B" w:rsidRDefault="0037293B" w:rsidP="002A3B96">
      <w:r>
        <w:separator/>
      </w:r>
    </w:p>
  </w:endnote>
  <w:endnote w:type="continuationSeparator" w:id="0">
    <w:p w:rsidR="0037293B" w:rsidRDefault="0037293B" w:rsidP="002A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準楷體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3B" w:rsidRDefault="0037293B" w:rsidP="002A3B96">
      <w:r>
        <w:separator/>
      </w:r>
    </w:p>
  </w:footnote>
  <w:footnote w:type="continuationSeparator" w:id="0">
    <w:p w:rsidR="0037293B" w:rsidRDefault="0037293B" w:rsidP="002A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41B6F"/>
    <w:multiLevelType w:val="hybridMultilevel"/>
    <w:tmpl w:val="D7E85CCE"/>
    <w:lvl w:ilvl="0" w:tplc="477A8A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55"/>
    <w:rsid w:val="00085012"/>
    <w:rsid w:val="000F6E80"/>
    <w:rsid w:val="0017087C"/>
    <w:rsid w:val="001B3195"/>
    <w:rsid w:val="00214FC1"/>
    <w:rsid w:val="0025060A"/>
    <w:rsid w:val="00263155"/>
    <w:rsid w:val="002A3B96"/>
    <w:rsid w:val="002B5999"/>
    <w:rsid w:val="002F280D"/>
    <w:rsid w:val="003232DE"/>
    <w:rsid w:val="0037293B"/>
    <w:rsid w:val="003F7133"/>
    <w:rsid w:val="00452CD9"/>
    <w:rsid w:val="00495586"/>
    <w:rsid w:val="00557646"/>
    <w:rsid w:val="005D634F"/>
    <w:rsid w:val="006233F6"/>
    <w:rsid w:val="006A28A9"/>
    <w:rsid w:val="007346D4"/>
    <w:rsid w:val="0076678F"/>
    <w:rsid w:val="007A4D23"/>
    <w:rsid w:val="007B137C"/>
    <w:rsid w:val="00A14530"/>
    <w:rsid w:val="00A416AB"/>
    <w:rsid w:val="00A95EC4"/>
    <w:rsid w:val="00B338A3"/>
    <w:rsid w:val="00B75DFC"/>
    <w:rsid w:val="00BF5F8D"/>
    <w:rsid w:val="00C64866"/>
    <w:rsid w:val="00C87509"/>
    <w:rsid w:val="00D016E1"/>
    <w:rsid w:val="00D17423"/>
    <w:rsid w:val="00D5374C"/>
    <w:rsid w:val="00E22FEF"/>
    <w:rsid w:val="00E72266"/>
    <w:rsid w:val="00E84CB6"/>
    <w:rsid w:val="00EB58A8"/>
    <w:rsid w:val="00F96F00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34F"/>
    <w:pPr>
      <w:kinsoku w:val="0"/>
      <w:spacing w:beforeLines="25" w:afterLines="25" w:line="360" w:lineRule="exact"/>
    </w:pPr>
    <w:rPr>
      <w:rFonts w:ascii="新細明體" w:hAnsi="新細明體"/>
      <w:b/>
      <w:bCs/>
      <w:szCs w:val="24"/>
    </w:rPr>
  </w:style>
  <w:style w:type="character" w:customStyle="1" w:styleId="a4">
    <w:name w:val="本文 字元"/>
    <w:link w:val="a3"/>
    <w:rsid w:val="005D634F"/>
    <w:rPr>
      <w:rFonts w:ascii="新細明體" w:eastAsia="新細明體" w:hAnsi="新細明體" w:cs="Times New Roman"/>
      <w:b/>
      <w:bCs/>
      <w:szCs w:val="24"/>
    </w:rPr>
  </w:style>
  <w:style w:type="character" w:styleId="a5">
    <w:name w:val="Strong"/>
    <w:qFormat/>
    <w:rsid w:val="005D634F"/>
    <w:rPr>
      <w:b/>
      <w:bCs/>
    </w:rPr>
  </w:style>
  <w:style w:type="paragraph" w:styleId="a6">
    <w:name w:val="header"/>
    <w:basedOn w:val="a"/>
    <w:link w:val="a7"/>
    <w:uiPriority w:val="99"/>
    <w:unhideWhenUsed/>
    <w:rsid w:val="002A3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A3B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3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A3B96"/>
    <w:rPr>
      <w:sz w:val="20"/>
      <w:szCs w:val="20"/>
    </w:rPr>
  </w:style>
  <w:style w:type="paragraph" w:styleId="aa">
    <w:name w:val="List Paragraph"/>
    <w:basedOn w:val="a"/>
    <w:uiPriority w:val="34"/>
    <w:qFormat/>
    <w:rsid w:val="00B75D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34F"/>
    <w:pPr>
      <w:kinsoku w:val="0"/>
      <w:spacing w:beforeLines="25" w:afterLines="25" w:line="360" w:lineRule="exact"/>
    </w:pPr>
    <w:rPr>
      <w:rFonts w:ascii="新細明體" w:hAnsi="新細明體"/>
      <w:b/>
      <w:bCs/>
      <w:szCs w:val="24"/>
    </w:rPr>
  </w:style>
  <w:style w:type="character" w:customStyle="1" w:styleId="a4">
    <w:name w:val="本文 字元"/>
    <w:link w:val="a3"/>
    <w:rsid w:val="005D634F"/>
    <w:rPr>
      <w:rFonts w:ascii="新細明體" w:eastAsia="新細明體" w:hAnsi="新細明體" w:cs="Times New Roman"/>
      <w:b/>
      <w:bCs/>
      <w:szCs w:val="24"/>
    </w:rPr>
  </w:style>
  <w:style w:type="character" w:styleId="a5">
    <w:name w:val="Strong"/>
    <w:qFormat/>
    <w:rsid w:val="005D634F"/>
    <w:rPr>
      <w:b/>
      <w:bCs/>
    </w:rPr>
  </w:style>
  <w:style w:type="paragraph" w:styleId="a6">
    <w:name w:val="header"/>
    <w:basedOn w:val="a"/>
    <w:link w:val="a7"/>
    <w:uiPriority w:val="99"/>
    <w:unhideWhenUsed/>
    <w:rsid w:val="002A3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A3B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3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A3B96"/>
    <w:rPr>
      <w:sz w:val="20"/>
      <w:szCs w:val="20"/>
    </w:rPr>
  </w:style>
  <w:style w:type="paragraph" w:styleId="aa">
    <w:name w:val="List Paragraph"/>
    <w:basedOn w:val="a"/>
    <w:uiPriority w:val="34"/>
    <w:qFormat/>
    <w:rsid w:val="00B75D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mmy\Desktop\&#31532;&#22235;&#23622;TKC&#24433;&#20687;&#29518;-&#25885;&#24433;&#26126;&#20449;&#29255;&#22577;&#2151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2401-4798-444C-A0C9-593B9A20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第四屆TKC影像獎-攝影明信片報名表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pc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邱雅憫</dc:creator>
  <cp:lastModifiedBy>邱雅憫</cp:lastModifiedBy>
  <cp:revision>1</cp:revision>
  <cp:lastPrinted>2013-06-04T07:55:00Z</cp:lastPrinted>
  <dcterms:created xsi:type="dcterms:W3CDTF">2013-09-24T09:04:00Z</dcterms:created>
  <dcterms:modified xsi:type="dcterms:W3CDTF">2013-09-24T09:04:00Z</dcterms:modified>
</cp:coreProperties>
</file>